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5851" w14:textId="77777777" w:rsidR="00EF0C27" w:rsidRPr="00200E72" w:rsidRDefault="00EF0C27" w:rsidP="00EA2AB5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36"/>
          <w:lang w:val="en-GB"/>
        </w:rPr>
      </w:pPr>
      <w:r w:rsidRPr="00200E72">
        <w:rPr>
          <w:rFonts w:ascii="Times New Roman" w:hAnsi="Times New Roman" w:cs="Times New Roman"/>
          <w:b/>
          <w:color w:val="002060"/>
          <w:sz w:val="36"/>
          <w:lang w:val="en-GB"/>
        </w:rPr>
        <w:t>REGISTRATION FORM</w:t>
      </w:r>
    </w:p>
    <w:p w14:paraId="12360E38" w14:textId="77777777" w:rsidR="00CA3C05" w:rsidRPr="00200E72" w:rsidRDefault="00EF0C27" w:rsidP="00EF0C27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200E72">
        <w:rPr>
          <w:rFonts w:ascii="Times New Roman" w:hAnsi="Times New Roman" w:cs="Times New Roman"/>
          <w:sz w:val="24"/>
          <w:lang w:val="en-GB"/>
        </w:rPr>
        <w:t>In order to register to the workshop p</w:t>
      </w:r>
      <w:r w:rsidR="00D05D90" w:rsidRPr="00200E72">
        <w:rPr>
          <w:rFonts w:ascii="Times New Roman" w:hAnsi="Times New Roman" w:cs="Times New Roman"/>
          <w:sz w:val="24"/>
          <w:lang w:val="en-GB"/>
        </w:rPr>
        <w:t>lease</w:t>
      </w:r>
      <w:r w:rsidR="00CA3C05" w:rsidRPr="00200E72">
        <w:rPr>
          <w:rFonts w:ascii="Times New Roman" w:hAnsi="Times New Roman" w:cs="Times New Roman"/>
          <w:sz w:val="24"/>
          <w:lang w:val="en-GB"/>
        </w:rPr>
        <w:t>:</w:t>
      </w:r>
    </w:p>
    <w:p w14:paraId="3ECC384F" w14:textId="74E050CC" w:rsidR="00CA3C05" w:rsidRPr="00200E72" w:rsidRDefault="00D05D90" w:rsidP="00576357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200E72">
        <w:rPr>
          <w:rFonts w:ascii="Times New Roman" w:hAnsi="Times New Roman" w:cs="Times New Roman"/>
          <w:sz w:val="24"/>
          <w:lang w:val="en-GB"/>
        </w:rPr>
        <w:t xml:space="preserve">fill the </w:t>
      </w:r>
      <w:r w:rsidR="00EF0C27" w:rsidRPr="00200E72">
        <w:rPr>
          <w:rFonts w:ascii="Times New Roman" w:hAnsi="Times New Roman" w:cs="Times New Roman"/>
          <w:sz w:val="24"/>
          <w:lang w:val="en-GB"/>
        </w:rPr>
        <w:t>table</w:t>
      </w:r>
      <w:r w:rsidR="00B83628" w:rsidRPr="00200E72">
        <w:rPr>
          <w:rFonts w:ascii="Times New Roman" w:hAnsi="Times New Roman" w:cs="Times New Roman"/>
          <w:sz w:val="24"/>
          <w:lang w:val="en-GB"/>
        </w:rPr>
        <w:t>s</w:t>
      </w:r>
      <w:r w:rsidR="00EF0C27" w:rsidRPr="00200E72">
        <w:rPr>
          <w:rFonts w:ascii="Times New Roman" w:hAnsi="Times New Roman" w:cs="Times New Roman"/>
          <w:sz w:val="24"/>
          <w:lang w:val="en-GB"/>
        </w:rPr>
        <w:t xml:space="preserve"> below</w:t>
      </w:r>
      <w:r w:rsidR="008C3559" w:rsidRPr="00200E72">
        <w:rPr>
          <w:rFonts w:ascii="Times New Roman" w:hAnsi="Times New Roman" w:cs="Times New Roman"/>
          <w:sz w:val="24"/>
          <w:lang w:val="en-GB"/>
        </w:rPr>
        <w:t xml:space="preserve"> and indicate if you will submit an abstract and whether you would like to be selected for an oral presentation </w:t>
      </w:r>
      <w:r w:rsidR="00354778" w:rsidRPr="00200E72">
        <w:rPr>
          <w:rFonts w:ascii="Times New Roman" w:hAnsi="Times New Roman" w:cs="Times New Roman"/>
          <w:sz w:val="24"/>
          <w:lang w:val="en-GB"/>
        </w:rPr>
        <w:t>and/or for</w:t>
      </w:r>
      <w:r w:rsidR="002363C5" w:rsidRPr="00200E72">
        <w:rPr>
          <w:rFonts w:ascii="Times New Roman" w:hAnsi="Times New Roman" w:cs="Times New Roman"/>
          <w:sz w:val="24"/>
          <w:lang w:val="en-GB"/>
        </w:rPr>
        <w:t xml:space="preserve"> a</w:t>
      </w:r>
      <w:r w:rsidR="00354778" w:rsidRPr="00200E72">
        <w:rPr>
          <w:rFonts w:ascii="Times New Roman" w:hAnsi="Times New Roman" w:cs="Times New Roman"/>
          <w:sz w:val="24"/>
          <w:lang w:val="en-GB"/>
        </w:rPr>
        <w:t xml:space="preserve"> travel grant by </w:t>
      </w:r>
      <w:r w:rsidR="008C3559" w:rsidRPr="00200E72">
        <w:rPr>
          <w:rFonts w:ascii="Times New Roman" w:hAnsi="Times New Roman" w:cs="Times New Roman"/>
          <w:sz w:val="24"/>
          <w:lang w:val="en-GB"/>
        </w:rPr>
        <w:t>mark</w:t>
      </w:r>
      <w:r w:rsidR="00B83628" w:rsidRPr="00200E72">
        <w:rPr>
          <w:rFonts w:ascii="Times New Roman" w:hAnsi="Times New Roman" w:cs="Times New Roman"/>
          <w:sz w:val="24"/>
          <w:lang w:val="en-GB"/>
        </w:rPr>
        <w:t>ing</w:t>
      </w:r>
      <w:r w:rsidR="008C3559" w:rsidRPr="00200E72">
        <w:rPr>
          <w:rFonts w:ascii="Times New Roman" w:hAnsi="Times New Roman" w:cs="Times New Roman"/>
          <w:sz w:val="24"/>
          <w:lang w:val="en-GB"/>
        </w:rPr>
        <w:t xml:space="preserve"> the selected option</w:t>
      </w:r>
      <w:r w:rsidR="00B83628" w:rsidRPr="00200E72">
        <w:rPr>
          <w:rFonts w:ascii="Times New Roman" w:hAnsi="Times New Roman" w:cs="Times New Roman"/>
          <w:sz w:val="24"/>
          <w:lang w:val="en-GB"/>
        </w:rPr>
        <w:t>s</w:t>
      </w:r>
      <w:r w:rsidR="008C3559" w:rsidRPr="00200E72">
        <w:rPr>
          <w:rFonts w:ascii="Times New Roman" w:hAnsi="Times New Roman" w:cs="Times New Roman"/>
          <w:sz w:val="24"/>
          <w:lang w:val="en-GB"/>
        </w:rPr>
        <w:t xml:space="preserve"> with an </w:t>
      </w:r>
      <w:r w:rsidR="008C3559" w:rsidRPr="00200E72">
        <w:rPr>
          <w:rFonts w:ascii="Times New Roman" w:hAnsi="Times New Roman" w:cs="Times New Roman"/>
          <w:b/>
          <w:sz w:val="24"/>
          <w:lang w:val="en-GB"/>
        </w:rPr>
        <w:t>X</w:t>
      </w:r>
    </w:p>
    <w:p w14:paraId="3B9910DB" w14:textId="77777777" w:rsidR="00576357" w:rsidRPr="00200E72" w:rsidRDefault="00D05D90" w:rsidP="00576357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200E72">
        <w:rPr>
          <w:rFonts w:ascii="Times New Roman" w:hAnsi="Times New Roman" w:cs="Times New Roman"/>
          <w:sz w:val="24"/>
          <w:lang w:val="en-GB"/>
        </w:rPr>
        <w:t>save th</w:t>
      </w:r>
      <w:r w:rsidR="00CA3C05" w:rsidRPr="00200E72">
        <w:rPr>
          <w:rFonts w:ascii="Times New Roman" w:hAnsi="Times New Roman" w:cs="Times New Roman"/>
          <w:sz w:val="24"/>
          <w:lang w:val="en-GB"/>
        </w:rPr>
        <w:t>e</w:t>
      </w:r>
      <w:r w:rsidRPr="00200E72">
        <w:rPr>
          <w:rFonts w:ascii="Times New Roman" w:hAnsi="Times New Roman" w:cs="Times New Roman"/>
          <w:sz w:val="24"/>
          <w:lang w:val="en-GB"/>
        </w:rPr>
        <w:t xml:space="preserve"> file </w:t>
      </w:r>
      <w:r w:rsidR="00CA3C05" w:rsidRPr="00200E72">
        <w:rPr>
          <w:rFonts w:ascii="Times New Roman" w:hAnsi="Times New Roman" w:cs="Times New Roman"/>
          <w:sz w:val="24"/>
          <w:lang w:val="en-GB"/>
        </w:rPr>
        <w:t>as &lt;</w:t>
      </w:r>
      <w:r w:rsidR="00CA3C05" w:rsidRPr="00200E72">
        <w:rPr>
          <w:rFonts w:ascii="Times New Roman" w:hAnsi="Times New Roman" w:cs="Times New Roman"/>
          <w:b/>
          <w:i/>
          <w:sz w:val="24"/>
          <w:lang w:val="en-GB"/>
        </w:rPr>
        <w:t>name_surname_registration.docx</w:t>
      </w:r>
      <w:r w:rsidR="00CA3C05" w:rsidRPr="00200E72">
        <w:rPr>
          <w:rFonts w:ascii="Times New Roman" w:hAnsi="Times New Roman" w:cs="Times New Roman"/>
          <w:sz w:val="24"/>
          <w:lang w:val="en-GB"/>
        </w:rPr>
        <w:t>&gt;</w:t>
      </w:r>
    </w:p>
    <w:p w14:paraId="7A287972" w14:textId="58427F76" w:rsidR="00D05D90" w:rsidRPr="00200E72" w:rsidRDefault="00D05D90" w:rsidP="00576357">
      <w:pPr>
        <w:pStyle w:val="Paragrafoelenco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lang w:val="en-GB"/>
        </w:rPr>
      </w:pPr>
      <w:r w:rsidRPr="00200E72">
        <w:rPr>
          <w:rFonts w:ascii="Times New Roman" w:hAnsi="Times New Roman" w:cs="Times New Roman"/>
          <w:sz w:val="24"/>
          <w:lang w:val="en-GB"/>
        </w:rPr>
        <w:t>send it by e-mail to</w:t>
      </w:r>
      <w:r w:rsidR="00EF0C27" w:rsidRPr="00200E72">
        <w:rPr>
          <w:rFonts w:ascii="Times New Roman" w:hAnsi="Times New Roman" w:cs="Times New Roman"/>
          <w:sz w:val="24"/>
          <w:lang w:val="en-GB"/>
        </w:rPr>
        <w:t>:</w:t>
      </w:r>
      <w:r w:rsidRPr="00200E72">
        <w:rPr>
          <w:rFonts w:ascii="Times New Roman" w:hAnsi="Times New Roman" w:cs="Times New Roman"/>
          <w:sz w:val="24"/>
          <w:lang w:val="en-GB"/>
        </w:rPr>
        <w:t xml:space="preserve"> </w:t>
      </w:r>
      <w:hyperlink r:id="rId8" w:history="1">
        <w:r w:rsidR="004A73D8" w:rsidRPr="008371A8">
          <w:rPr>
            <w:rStyle w:val="Collegamentoipertestuale"/>
            <w:rFonts w:ascii="Times New Roman" w:hAnsi="Times New Roman" w:cs="Times New Roman"/>
            <w:sz w:val="24"/>
            <w:lang w:val="en-GB"/>
          </w:rPr>
          <w:t>info@biochimicadeitumori.it</w:t>
        </w:r>
      </w:hyperlink>
      <w:r w:rsidR="00A74156">
        <w:rPr>
          <w:rFonts w:ascii="Times New Roman" w:hAnsi="Times New Roman" w:cs="Times New Roman"/>
          <w:sz w:val="24"/>
          <w:lang w:val="en-GB"/>
        </w:rPr>
        <w:t xml:space="preserve"> </w:t>
      </w:r>
    </w:p>
    <w:tbl>
      <w:tblPr>
        <w:tblStyle w:val="Grigliatabella"/>
        <w:tblpPr w:leftFromText="180" w:rightFromText="180" w:vertAnchor="text" w:horzAnchor="margin" w:tblpY="223"/>
        <w:tblW w:w="9918" w:type="dxa"/>
        <w:tblLook w:val="04A0" w:firstRow="1" w:lastRow="0" w:firstColumn="1" w:lastColumn="0" w:noHBand="0" w:noVBand="1"/>
      </w:tblPr>
      <w:tblGrid>
        <w:gridCol w:w="1271"/>
        <w:gridCol w:w="1267"/>
        <w:gridCol w:w="2277"/>
        <w:gridCol w:w="2410"/>
        <w:gridCol w:w="2693"/>
      </w:tblGrid>
      <w:tr w:rsidR="00EF0C27" w:rsidRPr="00200E72" w14:paraId="537F36C9" w14:textId="77777777" w:rsidTr="008C3559">
        <w:tc>
          <w:tcPr>
            <w:tcW w:w="1271" w:type="dxa"/>
            <w:vAlign w:val="center"/>
          </w:tcPr>
          <w:p w14:paraId="7DC80D16" w14:textId="77777777" w:rsidR="00D05D90" w:rsidRPr="00200E72" w:rsidRDefault="00D05D90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267" w:type="dxa"/>
            <w:vAlign w:val="center"/>
          </w:tcPr>
          <w:p w14:paraId="7EAAFCCD" w14:textId="77777777" w:rsidR="00D05D90" w:rsidRPr="00200E72" w:rsidRDefault="00D05D90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2277" w:type="dxa"/>
            <w:vAlign w:val="center"/>
          </w:tcPr>
          <w:p w14:paraId="00B12F66" w14:textId="77777777" w:rsidR="00D05D90" w:rsidRPr="00200E72" w:rsidRDefault="00D05D90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Department</w:t>
            </w:r>
          </w:p>
        </w:tc>
        <w:tc>
          <w:tcPr>
            <w:tcW w:w="2410" w:type="dxa"/>
            <w:vAlign w:val="center"/>
          </w:tcPr>
          <w:p w14:paraId="28741753" w14:textId="77777777" w:rsidR="00D05D90" w:rsidRPr="00200E72" w:rsidRDefault="00D05D90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2693" w:type="dxa"/>
            <w:vAlign w:val="center"/>
          </w:tcPr>
          <w:p w14:paraId="08AF98A2" w14:textId="77777777" w:rsidR="00D05D90" w:rsidRPr="00200E72" w:rsidRDefault="00D05D90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</w:tr>
      <w:tr w:rsidR="00D05D90" w:rsidRPr="00200E72" w14:paraId="59C96FF4" w14:textId="77777777" w:rsidTr="003941A6">
        <w:trPr>
          <w:trHeight w:val="552"/>
        </w:trPr>
        <w:tc>
          <w:tcPr>
            <w:tcW w:w="1271" w:type="dxa"/>
            <w:shd w:val="clear" w:color="auto" w:fill="BDD6EE" w:themeFill="accent5" w:themeFillTint="66"/>
            <w:vAlign w:val="center"/>
          </w:tcPr>
          <w:p w14:paraId="52659A7E" w14:textId="77777777" w:rsidR="00D05D90" w:rsidRPr="00200E72" w:rsidRDefault="00D05D90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BDD6EE" w:themeFill="accent5" w:themeFillTint="66"/>
            <w:vAlign w:val="center"/>
          </w:tcPr>
          <w:p w14:paraId="1EE4B149" w14:textId="77777777" w:rsidR="00D05D90" w:rsidRPr="00200E72" w:rsidRDefault="00D05D90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BDD6EE" w:themeFill="accent5" w:themeFillTint="66"/>
            <w:vAlign w:val="center"/>
          </w:tcPr>
          <w:p w14:paraId="46720B5F" w14:textId="77777777" w:rsidR="00D05D90" w:rsidRPr="00200E72" w:rsidRDefault="00D05D90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202B0ACA" w14:textId="77777777" w:rsidR="00D05D90" w:rsidRPr="00200E72" w:rsidRDefault="00D05D90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BDD6EE" w:themeFill="accent5" w:themeFillTint="66"/>
            <w:vAlign w:val="center"/>
          </w:tcPr>
          <w:p w14:paraId="2E49A19A" w14:textId="77777777" w:rsidR="00D05D90" w:rsidRPr="00200E72" w:rsidRDefault="00D05D90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D8C9C5" w14:textId="77777777" w:rsidR="00D05D90" w:rsidRPr="00200E72" w:rsidRDefault="00D05D90" w:rsidP="00EF0C27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1013"/>
        <w:gridCol w:w="1014"/>
        <w:gridCol w:w="1658"/>
        <w:gridCol w:w="1418"/>
        <w:gridCol w:w="1276"/>
        <w:gridCol w:w="1559"/>
      </w:tblGrid>
      <w:tr w:rsidR="008C3559" w:rsidRPr="00200E72" w14:paraId="086D75A3" w14:textId="77777777" w:rsidTr="008C3559">
        <w:tc>
          <w:tcPr>
            <w:tcW w:w="1980" w:type="dxa"/>
            <w:gridSpan w:val="2"/>
            <w:vAlign w:val="center"/>
          </w:tcPr>
          <w:p w14:paraId="5AC15425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Abstract</w:t>
            </w:r>
          </w:p>
        </w:tc>
        <w:tc>
          <w:tcPr>
            <w:tcW w:w="2027" w:type="dxa"/>
            <w:gridSpan w:val="2"/>
            <w:vAlign w:val="center"/>
          </w:tcPr>
          <w:p w14:paraId="45C5F784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Oral</w:t>
            </w:r>
            <w:proofErr w:type="spellEnd"/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Presentation</w:t>
            </w:r>
          </w:p>
        </w:tc>
        <w:tc>
          <w:tcPr>
            <w:tcW w:w="5911" w:type="dxa"/>
            <w:gridSpan w:val="4"/>
            <w:vAlign w:val="center"/>
          </w:tcPr>
          <w:p w14:paraId="56B56841" w14:textId="26B6C41B" w:rsidR="008C3559" w:rsidRPr="00200E72" w:rsidRDefault="00CD02A4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Academic</w:t>
            </w:r>
            <w:proofErr w:type="spellEnd"/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position</w:t>
            </w:r>
          </w:p>
        </w:tc>
      </w:tr>
      <w:tr w:rsidR="008C3559" w:rsidRPr="00200E72" w14:paraId="37533D0A" w14:textId="77777777" w:rsidTr="008C3559">
        <w:tc>
          <w:tcPr>
            <w:tcW w:w="990" w:type="dxa"/>
            <w:vAlign w:val="center"/>
          </w:tcPr>
          <w:p w14:paraId="6A469088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14:paraId="30239297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013" w:type="dxa"/>
            <w:vAlign w:val="center"/>
          </w:tcPr>
          <w:p w14:paraId="5FBB74E2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1014" w:type="dxa"/>
            <w:vAlign w:val="center"/>
          </w:tcPr>
          <w:p w14:paraId="357FEDA0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658" w:type="dxa"/>
            <w:vAlign w:val="center"/>
          </w:tcPr>
          <w:p w14:paraId="07CBDFB5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Undergraduate</w:t>
            </w:r>
            <w:proofErr w:type="spellEnd"/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1418" w:type="dxa"/>
            <w:vAlign w:val="center"/>
          </w:tcPr>
          <w:p w14:paraId="3351C84B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PhD </w:t>
            </w:r>
            <w:proofErr w:type="spellStart"/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</w:p>
        </w:tc>
        <w:tc>
          <w:tcPr>
            <w:tcW w:w="1276" w:type="dxa"/>
            <w:vAlign w:val="center"/>
          </w:tcPr>
          <w:p w14:paraId="637DBF29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Post-Doc</w:t>
            </w:r>
          </w:p>
        </w:tc>
        <w:tc>
          <w:tcPr>
            <w:tcW w:w="1559" w:type="dxa"/>
            <w:vAlign w:val="center"/>
          </w:tcPr>
          <w:p w14:paraId="6A1B6088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Senior</w:t>
            </w:r>
          </w:p>
        </w:tc>
      </w:tr>
      <w:tr w:rsidR="008C3559" w:rsidRPr="00200E72" w14:paraId="207487D5" w14:textId="77777777" w:rsidTr="003941A6">
        <w:trPr>
          <w:trHeight w:val="503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0F59773C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6400106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0744748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57DF519F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D4B3101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8A3D0F3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F93CF18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47CBD3C" w14:textId="77777777" w:rsidR="008C3559" w:rsidRPr="00200E72" w:rsidRDefault="008C3559" w:rsidP="008C355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495E" w:rsidRPr="00200E72" w14:paraId="66D4B271" w14:textId="77777777" w:rsidTr="00CD02A4"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2B6EAC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9416EFC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E4BA3B8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95E" w:rsidRPr="00200E72" w14:paraId="00C3B72E" w14:textId="77777777" w:rsidTr="00CD02A4"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14:paraId="61989D69" w14:textId="41C0A9B8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Travel Grant </w:t>
            </w:r>
            <w:proofErr w:type="spellStart"/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  <w:proofErr w:type="spellEnd"/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DBA847" w14:textId="1D2CC2C6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36B2F" w14:textId="0E5F4848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95E" w:rsidRPr="00200E72" w14:paraId="5BCDCE3E" w14:textId="77777777" w:rsidTr="00CD02A4">
        <w:tc>
          <w:tcPr>
            <w:tcW w:w="990" w:type="dxa"/>
            <w:vAlign w:val="center"/>
          </w:tcPr>
          <w:p w14:paraId="6F570FAA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14:paraId="7A00D030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E7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FA851" w14:textId="487A1408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8EE0B" w14:textId="19181D1F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0BB78" w14:textId="4D21F43F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4A929" w14:textId="2AA3E164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6292" w14:textId="6C0A7E43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66F0" w14:textId="699AAE5F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495E" w:rsidRPr="00200E72" w14:paraId="54D477EF" w14:textId="77777777" w:rsidTr="003941A6">
        <w:trPr>
          <w:trHeight w:val="503"/>
        </w:trPr>
        <w:tc>
          <w:tcPr>
            <w:tcW w:w="990" w:type="dxa"/>
            <w:shd w:val="clear" w:color="auto" w:fill="A8D08D" w:themeFill="accent6" w:themeFillTint="99"/>
            <w:vAlign w:val="center"/>
          </w:tcPr>
          <w:p w14:paraId="016DFE30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3BD2CDC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6EE152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6CD4C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B388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A107D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7926E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96C16" w14:textId="77777777" w:rsidR="008A495E" w:rsidRPr="00200E72" w:rsidRDefault="008A495E" w:rsidP="00F0779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8BB279" w14:textId="77777777" w:rsidR="008B34A2" w:rsidRDefault="008B34A2" w:rsidP="00EF0C2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3396C" w:rsidRPr="00D404A9" w14:paraId="34BFB3D4" w14:textId="77777777" w:rsidTr="00B3396C">
        <w:tc>
          <w:tcPr>
            <w:tcW w:w="1838" w:type="dxa"/>
            <w:gridSpan w:val="2"/>
          </w:tcPr>
          <w:p w14:paraId="2C14CB15" w14:textId="0D676066" w:rsidR="00B3396C" w:rsidRPr="00B3396C" w:rsidRDefault="00B3396C" w:rsidP="00B3396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 w:rsidRPr="00B33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 Dinner</w:t>
            </w:r>
            <w:r w:rsidR="00D404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September 16</w:t>
            </w:r>
            <w:r w:rsidR="00D404A9" w:rsidRPr="00D404A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404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2024</w:t>
            </w:r>
            <w:r w:rsidRPr="00B339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(to be pa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id in advance by July 31th</w:t>
            </w:r>
            <w:r w:rsidR="00095FC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 at the cost of 50€)</w:t>
            </w:r>
          </w:p>
        </w:tc>
      </w:tr>
      <w:tr w:rsidR="00B3396C" w:rsidRPr="00B3396C" w14:paraId="734D3726" w14:textId="77777777" w:rsidTr="00B3396C">
        <w:tc>
          <w:tcPr>
            <w:tcW w:w="846" w:type="dxa"/>
          </w:tcPr>
          <w:p w14:paraId="3962A5A1" w14:textId="57F3C406" w:rsidR="00B3396C" w:rsidRPr="00B3396C" w:rsidRDefault="00B3396C" w:rsidP="00B33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</w:tcPr>
          <w:p w14:paraId="1878F49F" w14:textId="3BADD51A" w:rsidR="00B3396C" w:rsidRPr="00B3396C" w:rsidRDefault="00B3396C" w:rsidP="00B33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</w:tr>
      <w:tr w:rsidR="00B3396C" w:rsidRPr="00B3396C" w14:paraId="6C266BFA" w14:textId="77777777" w:rsidTr="0065346F">
        <w:tc>
          <w:tcPr>
            <w:tcW w:w="846" w:type="dxa"/>
            <w:shd w:val="clear" w:color="auto" w:fill="92D050"/>
          </w:tcPr>
          <w:p w14:paraId="7449A044" w14:textId="77777777" w:rsidR="00B3396C" w:rsidRPr="00B3396C" w:rsidRDefault="00B3396C" w:rsidP="00B33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92D050"/>
          </w:tcPr>
          <w:p w14:paraId="47964D75" w14:textId="77777777" w:rsidR="00B3396C" w:rsidRPr="00B3396C" w:rsidRDefault="00B3396C" w:rsidP="00B33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D1610" w:rsidRPr="00D404A9" w14:paraId="32FB9F42" w14:textId="77777777" w:rsidTr="003A29C1">
        <w:tc>
          <w:tcPr>
            <w:tcW w:w="1838" w:type="dxa"/>
            <w:gridSpan w:val="2"/>
          </w:tcPr>
          <w:p w14:paraId="678D4E24" w14:textId="705F4B37" w:rsidR="00AD1610" w:rsidRPr="007B0D2F" w:rsidRDefault="00AD1610" w:rsidP="00B339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B0D2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Please indicate here any food intolerances</w:t>
            </w:r>
          </w:p>
        </w:tc>
      </w:tr>
    </w:tbl>
    <w:p w14:paraId="58C8F71B" w14:textId="77777777" w:rsidR="00B3396C" w:rsidRPr="00B3396C" w:rsidRDefault="00B3396C" w:rsidP="00EF0C27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A9D8983" w14:textId="6F5B763B" w:rsidR="00270D83" w:rsidRDefault="00270D83" w:rsidP="00270D83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3396C">
        <w:rPr>
          <w:rFonts w:ascii="Times New Roman" w:hAnsi="Times New Roman" w:cs="Times New Roman"/>
          <w:sz w:val="20"/>
          <w:szCs w:val="20"/>
        </w:rPr>
        <w:t>* TRATTORIA DEL CAVALIERE S.R.L.,  IBAN IT41M0307502200CC8501025499, SWIFT BGENIT2T</w:t>
      </w:r>
      <w:r>
        <w:rPr>
          <w:rFonts w:ascii="Times New Roman" w:hAnsi="Times New Roman" w:cs="Times New Roman"/>
          <w:sz w:val="20"/>
          <w:szCs w:val="20"/>
        </w:rPr>
        <w:t xml:space="preserve"> causale cena sociale “biochimica dei tumori”</w:t>
      </w:r>
      <w:r w:rsidRPr="00B3396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5FC2">
        <w:rPr>
          <w:rFonts w:ascii="Times New Roman" w:hAnsi="Times New Roman" w:cs="Times New Roman"/>
          <w:sz w:val="20"/>
          <w:szCs w:val="20"/>
          <w:lang w:val="en-US"/>
        </w:rPr>
        <w:t xml:space="preserve">Submit a copy of the payment to </w:t>
      </w:r>
      <w:hyperlink r:id="rId9" w:history="1">
        <w:r w:rsidR="0065346F" w:rsidRPr="008371A8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info@biochimicadeitumori.it</w:t>
        </w:r>
      </w:hyperlink>
    </w:p>
    <w:p w14:paraId="51F65889" w14:textId="0AAAFB39" w:rsidR="0065346F" w:rsidRPr="00095FC2" w:rsidRDefault="0065346F" w:rsidP="00270D83">
      <w:pPr>
        <w:spacing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Please note that </w:t>
      </w:r>
      <w:r w:rsidR="00CC5076">
        <w:rPr>
          <w:rFonts w:ascii="Times New Roman" w:hAnsi="Times New Roman" w:cs="Times New Roman"/>
          <w:sz w:val="20"/>
          <w:szCs w:val="20"/>
          <w:lang w:val="en-US"/>
        </w:rPr>
        <w:t>sea</w:t>
      </w:r>
      <w:r>
        <w:rPr>
          <w:rFonts w:ascii="Times New Roman" w:hAnsi="Times New Roman" w:cs="Times New Roman"/>
          <w:sz w:val="20"/>
          <w:szCs w:val="20"/>
          <w:lang w:val="en-US"/>
        </w:rPr>
        <w:t>ting number is limited</w:t>
      </w:r>
    </w:p>
    <w:p w14:paraId="78B13975" w14:textId="77777777" w:rsidR="00270D83" w:rsidRPr="00200E72" w:rsidRDefault="00270D83" w:rsidP="00270D83">
      <w:pPr>
        <w:spacing w:line="360" w:lineRule="auto"/>
        <w:rPr>
          <w:rFonts w:ascii="Times New Roman" w:hAnsi="Times New Roman" w:cs="Times New Roman"/>
          <w:lang w:val="en-GB"/>
        </w:rPr>
      </w:pPr>
      <w:r w:rsidRPr="00200E72">
        <w:rPr>
          <w:rFonts w:ascii="Times New Roman" w:hAnsi="Times New Roman" w:cs="Times New Roman"/>
          <w:lang w:val="en-GB"/>
        </w:rPr>
        <w:t>Looking forward to seeing you in Ca</w:t>
      </w:r>
      <w:r>
        <w:rPr>
          <w:rFonts w:ascii="Times New Roman" w:hAnsi="Times New Roman" w:cs="Times New Roman"/>
          <w:lang w:val="en-GB"/>
        </w:rPr>
        <w:t>tania</w:t>
      </w:r>
      <w:r w:rsidRPr="00200E72">
        <w:rPr>
          <w:rFonts w:ascii="Times New Roman" w:hAnsi="Times New Roman" w:cs="Times New Roman"/>
          <w:lang w:val="en-GB"/>
        </w:rPr>
        <w:t>,</w:t>
      </w:r>
    </w:p>
    <w:p w14:paraId="41F639A9" w14:textId="77777777" w:rsidR="00270D83" w:rsidRPr="00200E72" w:rsidRDefault="00270D83" w:rsidP="0065346F">
      <w:pPr>
        <w:spacing w:line="360" w:lineRule="auto"/>
        <w:ind w:left="5664" w:firstLine="708"/>
        <w:rPr>
          <w:rFonts w:ascii="Times New Roman" w:hAnsi="Times New Roman" w:cs="Times New Roman"/>
          <w:lang w:val="en-GB"/>
        </w:rPr>
      </w:pPr>
      <w:r w:rsidRPr="00200E72">
        <w:rPr>
          <w:rFonts w:ascii="Times New Roman" w:hAnsi="Times New Roman" w:cs="Times New Roman"/>
          <w:lang w:val="en-GB"/>
        </w:rPr>
        <w:t>The Organizing Committee</w:t>
      </w:r>
    </w:p>
    <w:sectPr w:rsidR="00270D83" w:rsidRPr="00200E72" w:rsidSect="00EF0C27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1F2A4" w14:textId="77777777" w:rsidR="00BC3627" w:rsidRDefault="00BC3627" w:rsidP="00D05D90">
      <w:pPr>
        <w:spacing w:after="0" w:line="240" w:lineRule="auto"/>
      </w:pPr>
      <w:r>
        <w:separator/>
      </w:r>
    </w:p>
  </w:endnote>
  <w:endnote w:type="continuationSeparator" w:id="0">
    <w:p w14:paraId="434B4F26" w14:textId="77777777" w:rsidR="00BC3627" w:rsidRDefault="00BC3627" w:rsidP="00D0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8AE9" w14:textId="77777777" w:rsidR="00BC3627" w:rsidRDefault="00BC3627" w:rsidP="00D05D90">
      <w:pPr>
        <w:spacing w:after="0" w:line="240" w:lineRule="auto"/>
      </w:pPr>
      <w:r>
        <w:separator/>
      </w:r>
    </w:p>
  </w:footnote>
  <w:footnote w:type="continuationSeparator" w:id="0">
    <w:p w14:paraId="0F817952" w14:textId="77777777" w:rsidR="00BC3627" w:rsidRDefault="00BC3627" w:rsidP="00D0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AC68" w14:textId="77777777" w:rsidR="004A73D8" w:rsidRPr="00D240D2" w:rsidRDefault="004A73D8" w:rsidP="004A73D8">
    <w:pPr>
      <w:pStyle w:val="Intestazione"/>
      <w:jc w:val="center"/>
      <w:rPr>
        <w:rFonts w:ascii="Arial" w:hAnsi="Arial" w:cs="Arial"/>
        <w:b/>
        <w:bCs/>
        <w:i/>
        <w:iCs/>
        <w:color w:val="002060"/>
        <w:sz w:val="28"/>
        <w:szCs w:val="28"/>
        <w:lang w:val="en-US"/>
      </w:rPr>
    </w:pPr>
    <w:r w:rsidRPr="00D240D2">
      <w:rPr>
        <w:rFonts w:ascii="Arial" w:hAnsi="Arial" w:cs="Arial"/>
        <w:b/>
        <w:bCs/>
        <w:i/>
        <w:iCs/>
        <w:color w:val="002060"/>
        <w:sz w:val="28"/>
        <w:szCs w:val="28"/>
        <w:lang w:val="en-US"/>
      </w:rPr>
      <w:t>“</w:t>
    </w:r>
    <w:r w:rsidRPr="00D240D2">
      <w:rPr>
        <w:rFonts w:ascii="Arial" w:hAnsi="Arial" w:cs="Arial"/>
        <w:sz w:val="28"/>
        <w:szCs w:val="28"/>
        <w:lang w:val="en-US"/>
      </w:rPr>
      <w:t xml:space="preserve">Biochemical Dynamics in Tumor Microenvironment: </w:t>
    </w:r>
    <w:r w:rsidRPr="00D240D2">
      <w:rPr>
        <w:rFonts w:ascii="Arial" w:hAnsi="Arial" w:cs="Arial"/>
        <w:sz w:val="28"/>
        <w:szCs w:val="28"/>
        <w:lang w:val="en-US"/>
      </w:rPr>
      <w:br/>
      <w:t>new insights and implications</w:t>
    </w:r>
    <w:r w:rsidRPr="00D240D2">
      <w:rPr>
        <w:rFonts w:ascii="Arial" w:hAnsi="Arial" w:cs="Arial"/>
        <w:b/>
        <w:bCs/>
        <w:i/>
        <w:iCs/>
        <w:color w:val="002060"/>
        <w:sz w:val="28"/>
        <w:szCs w:val="28"/>
        <w:lang w:val="en-US"/>
      </w:rPr>
      <w:t>”</w:t>
    </w:r>
  </w:p>
  <w:p w14:paraId="7637FF53" w14:textId="77777777" w:rsidR="004A73D8" w:rsidRPr="00D240D2" w:rsidRDefault="004A73D8" w:rsidP="004A73D8">
    <w:pPr>
      <w:pStyle w:val="Intestazione"/>
      <w:jc w:val="center"/>
      <w:rPr>
        <w:rFonts w:ascii="Arial" w:hAnsi="Arial" w:cs="Arial"/>
        <w:b/>
        <w:bCs/>
        <w:i/>
        <w:iCs/>
        <w:color w:val="002060"/>
        <w:sz w:val="28"/>
        <w:szCs w:val="28"/>
        <w:lang w:val="en-US"/>
      </w:rPr>
    </w:pPr>
    <w:r w:rsidRPr="00D240D2">
      <w:rPr>
        <w:rFonts w:ascii="Arial" w:hAnsi="Arial" w:cs="Arial"/>
        <w:b/>
        <w:bCs/>
        <w:i/>
        <w:iCs/>
        <w:color w:val="002060"/>
        <w:sz w:val="28"/>
        <w:szCs w:val="28"/>
        <w:lang w:val="en-US"/>
      </w:rPr>
      <w:t>4</w:t>
    </w:r>
    <w:r w:rsidRPr="00D240D2">
      <w:rPr>
        <w:rFonts w:ascii="Arial" w:hAnsi="Arial" w:cs="Arial"/>
        <w:b/>
        <w:bCs/>
        <w:i/>
        <w:iCs/>
        <w:color w:val="002060"/>
        <w:sz w:val="28"/>
        <w:szCs w:val="28"/>
        <w:vertAlign w:val="superscript"/>
        <w:lang w:val="en-US"/>
      </w:rPr>
      <w:t>rd</w:t>
    </w:r>
    <w:r w:rsidRPr="00D240D2">
      <w:rPr>
        <w:rFonts w:ascii="Arial" w:hAnsi="Arial" w:cs="Arial"/>
        <w:b/>
        <w:bCs/>
        <w:i/>
        <w:iCs/>
        <w:color w:val="002060"/>
        <w:sz w:val="28"/>
        <w:szCs w:val="28"/>
        <w:lang w:val="en-US"/>
      </w:rPr>
      <w:t xml:space="preserve"> Workshop of the SIB group “Tumor Biochemistry”</w:t>
    </w:r>
  </w:p>
  <w:p w14:paraId="5D4B026B" w14:textId="77777777" w:rsidR="004A73D8" w:rsidRPr="000F1F2C" w:rsidRDefault="004A73D8" w:rsidP="004A73D8">
    <w:pPr>
      <w:pStyle w:val="Intestazione"/>
      <w:jc w:val="center"/>
      <w:rPr>
        <w:rFonts w:ascii="Arial" w:hAnsi="Arial" w:cs="Arial"/>
        <w:color w:val="002060"/>
        <w:sz w:val="28"/>
        <w:szCs w:val="28"/>
      </w:rPr>
    </w:pP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 xml:space="preserve">Catania, </w:t>
    </w:r>
    <w:proofErr w:type="spellStart"/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September</w:t>
    </w:r>
    <w:proofErr w:type="spellEnd"/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 xml:space="preserve"> 16-17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  <w:vertAlign w:val="superscript"/>
      </w:rPr>
      <w:t>th</w:t>
    </w:r>
    <w:r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, 2024</w:t>
    </w:r>
  </w:p>
  <w:p w14:paraId="74CA44A0" w14:textId="68768D28" w:rsidR="00D05D90" w:rsidRPr="00200E72" w:rsidRDefault="00D05D90" w:rsidP="00EA2AB5">
    <w:pPr>
      <w:pStyle w:val="Intestazione"/>
      <w:rPr>
        <w:rFonts w:ascii="Times New Roman" w:hAnsi="Times New Roman" w:cs="Times New Roman"/>
        <w:sz w:val="2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55FF6"/>
    <w:multiLevelType w:val="hybridMultilevel"/>
    <w:tmpl w:val="5922E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74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BB"/>
    <w:rsid w:val="00016EF9"/>
    <w:rsid w:val="00076960"/>
    <w:rsid w:val="00095FC2"/>
    <w:rsid w:val="00200E72"/>
    <w:rsid w:val="002363C5"/>
    <w:rsid w:val="002544C8"/>
    <w:rsid w:val="002648D2"/>
    <w:rsid w:val="00270D83"/>
    <w:rsid w:val="00354778"/>
    <w:rsid w:val="0037068D"/>
    <w:rsid w:val="00387B37"/>
    <w:rsid w:val="003941A6"/>
    <w:rsid w:val="004615E8"/>
    <w:rsid w:val="004A48EF"/>
    <w:rsid w:val="004A73D8"/>
    <w:rsid w:val="00576357"/>
    <w:rsid w:val="005C6E34"/>
    <w:rsid w:val="00650D40"/>
    <w:rsid w:val="0065346F"/>
    <w:rsid w:val="006C55BB"/>
    <w:rsid w:val="00730744"/>
    <w:rsid w:val="007B0D2F"/>
    <w:rsid w:val="008056F5"/>
    <w:rsid w:val="008A495E"/>
    <w:rsid w:val="008B34A2"/>
    <w:rsid w:val="008C3559"/>
    <w:rsid w:val="00980412"/>
    <w:rsid w:val="00A74156"/>
    <w:rsid w:val="00AC2472"/>
    <w:rsid w:val="00AD1610"/>
    <w:rsid w:val="00B04189"/>
    <w:rsid w:val="00B3396C"/>
    <w:rsid w:val="00B83628"/>
    <w:rsid w:val="00BC3627"/>
    <w:rsid w:val="00BE5D79"/>
    <w:rsid w:val="00C95943"/>
    <w:rsid w:val="00CA3C05"/>
    <w:rsid w:val="00CC5076"/>
    <w:rsid w:val="00CD02A4"/>
    <w:rsid w:val="00D00A39"/>
    <w:rsid w:val="00D05D90"/>
    <w:rsid w:val="00D240D2"/>
    <w:rsid w:val="00D404A9"/>
    <w:rsid w:val="00DF1043"/>
    <w:rsid w:val="00EA2AB5"/>
    <w:rsid w:val="00EF0C27"/>
    <w:rsid w:val="00EF6F4B"/>
    <w:rsid w:val="00F311FC"/>
    <w:rsid w:val="00F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23A11"/>
  <w15:docId w15:val="{6A317CE8-7FC7-5646-9EE9-32ED2DE9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5B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5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D90"/>
  </w:style>
  <w:style w:type="paragraph" w:styleId="Pidipagina">
    <w:name w:val="footer"/>
    <w:basedOn w:val="Normale"/>
    <w:link w:val="PidipaginaCarattere"/>
    <w:uiPriority w:val="99"/>
    <w:unhideWhenUsed/>
    <w:rsid w:val="00D05D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D90"/>
  </w:style>
  <w:style w:type="character" w:styleId="Collegamentoipertestuale">
    <w:name w:val="Hyperlink"/>
    <w:basedOn w:val="Carpredefinitoparagrafo"/>
    <w:uiPriority w:val="99"/>
    <w:unhideWhenUsed/>
    <w:rsid w:val="00D05D9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635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C2472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chimicadeitumo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iochimicadeitumo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3B68-A1C0-43E2-AEBB-BC315D9A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giardina</dc:creator>
  <cp:lastModifiedBy>Daniele Tibullo</cp:lastModifiedBy>
  <cp:revision>11</cp:revision>
  <cp:lastPrinted>2022-09-30T10:13:00Z</cp:lastPrinted>
  <dcterms:created xsi:type="dcterms:W3CDTF">2024-05-23T13:10:00Z</dcterms:created>
  <dcterms:modified xsi:type="dcterms:W3CDTF">2024-05-23T13:25:00Z</dcterms:modified>
</cp:coreProperties>
</file>